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9E0A" w14:textId="77777777" w:rsidR="008D1B67" w:rsidRPr="00FE0FD1" w:rsidRDefault="008D1B67">
      <w:pPr>
        <w:rPr>
          <w:rFonts w:ascii="Tahoma" w:hAnsi="Tahoma" w:cs="Tahoma"/>
        </w:rPr>
      </w:pPr>
      <w:r w:rsidRPr="00FE0FD1">
        <w:rPr>
          <w:rFonts w:ascii="Tahoma" w:hAnsi="Tahoma" w:cs="Tahoma"/>
        </w:rPr>
        <w:tab/>
      </w:r>
      <w:r w:rsidRPr="00FE0FD1">
        <w:rPr>
          <w:rFonts w:ascii="Tahoma" w:hAnsi="Tahoma" w:cs="Tahoma"/>
        </w:rPr>
        <w:tab/>
      </w:r>
    </w:p>
    <w:tbl>
      <w:tblPr>
        <w:tblW w:w="158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67"/>
        <w:gridCol w:w="2977"/>
        <w:gridCol w:w="567"/>
        <w:gridCol w:w="2835"/>
        <w:gridCol w:w="425"/>
        <w:gridCol w:w="3260"/>
      </w:tblGrid>
      <w:tr w:rsidR="0003036C" w:rsidRPr="00FE0FD1" w14:paraId="196679F0" w14:textId="77777777" w:rsidTr="0003036C">
        <w:trPr>
          <w:cantSplit/>
          <w:trHeight w:val="309"/>
        </w:trPr>
        <w:tc>
          <w:tcPr>
            <w:tcW w:w="5245" w:type="dxa"/>
            <w:vMerge w:val="restart"/>
          </w:tcPr>
          <w:p w14:paraId="62029CC7" w14:textId="77777777" w:rsidR="0003036C" w:rsidRPr="00FE0FD1" w:rsidRDefault="00F1562D" w:rsidP="0003036C">
            <w:pPr>
              <w:pStyle w:val="Rubrik1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noProof/>
              </w:rPr>
              <w:drawing>
                <wp:inline distT="0" distB="0" distL="0" distR="0" wp14:anchorId="3CFF5C2E" wp14:editId="2B802049">
                  <wp:extent cx="2196106" cy="68580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llerud_logo_mast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593" cy="69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9457282" w14:textId="77777777" w:rsidR="0003036C" w:rsidRPr="00FE0FD1" w:rsidRDefault="0003036C" w:rsidP="0003036C">
            <w:pPr>
              <w:pStyle w:val="Rubrik1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DB</w:t>
            </w:r>
          </w:p>
        </w:tc>
        <w:tc>
          <w:tcPr>
            <w:tcW w:w="2977" w:type="dxa"/>
          </w:tcPr>
          <w:p w14:paraId="1846B481" w14:textId="77777777" w:rsidR="0003036C" w:rsidRPr="00FE0FD1" w:rsidRDefault="0003036C" w:rsidP="0003036C">
            <w:pPr>
              <w:pStyle w:val="Rubrik1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NÄMND</w:t>
            </w:r>
          </w:p>
        </w:tc>
        <w:tc>
          <w:tcPr>
            <w:tcW w:w="567" w:type="dxa"/>
          </w:tcPr>
          <w:p w14:paraId="6B877315" w14:textId="77777777" w:rsidR="0003036C" w:rsidRPr="00FE0FD1" w:rsidRDefault="0003036C" w:rsidP="0003036C">
            <w:pPr>
              <w:pStyle w:val="Rubrik1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DB</w:t>
            </w:r>
          </w:p>
        </w:tc>
        <w:tc>
          <w:tcPr>
            <w:tcW w:w="2835" w:type="dxa"/>
          </w:tcPr>
          <w:p w14:paraId="4656CBA3" w14:textId="77777777" w:rsidR="0003036C" w:rsidRPr="00FE0FD1" w:rsidRDefault="0003036C" w:rsidP="0003036C">
            <w:pPr>
              <w:pStyle w:val="Rubrik1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NÄMND</w:t>
            </w:r>
          </w:p>
        </w:tc>
        <w:tc>
          <w:tcPr>
            <w:tcW w:w="425" w:type="dxa"/>
          </w:tcPr>
          <w:p w14:paraId="0ACF1258" w14:textId="77777777" w:rsidR="0003036C" w:rsidRPr="00FE0FD1" w:rsidRDefault="0003036C" w:rsidP="0003036C">
            <w:pPr>
              <w:pStyle w:val="Rubrik1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DB</w:t>
            </w:r>
          </w:p>
        </w:tc>
        <w:tc>
          <w:tcPr>
            <w:tcW w:w="3260" w:type="dxa"/>
          </w:tcPr>
          <w:p w14:paraId="44FF838C" w14:textId="77777777" w:rsidR="0003036C" w:rsidRPr="00FE0FD1" w:rsidRDefault="0003036C" w:rsidP="0003036C">
            <w:pPr>
              <w:pStyle w:val="Rubrik1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NÄMND</w:t>
            </w:r>
          </w:p>
        </w:tc>
      </w:tr>
      <w:tr w:rsidR="0003036C" w:rsidRPr="00FE0FD1" w14:paraId="08CD65CB" w14:textId="77777777" w:rsidTr="0003036C">
        <w:trPr>
          <w:cantSplit/>
        </w:trPr>
        <w:tc>
          <w:tcPr>
            <w:tcW w:w="5245" w:type="dxa"/>
            <w:vMerge/>
          </w:tcPr>
          <w:p w14:paraId="0B60AB21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</w:tcPr>
          <w:p w14:paraId="1691DAA5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01</w:t>
            </w:r>
          </w:p>
        </w:tc>
        <w:tc>
          <w:tcPr>
            <w:tcW w:w="2977" w:type="dxa"/>
          </w:tcPr>
          <w:p w14:paraId="747DB49E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Kommunfullmäktige</w:t>
            </w:r>
          </w:p>
        </w:tc>
        <w:tc>
          <w:tcPr>
            <w:tcW w:w="567" w:type="dxa"/>
          </w:tcPr>
          <w:p w14:paraId="158718F2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2835" w:type="dxa"/>
          </w:tcPr>
          <w:p w14:paraId="7AD4C604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Valnämnden</w:t>
            </w:r>
          </w:p>
        </w:tc>
        <w:tc>
          <w:tcPr>
            <w:tcW w:w="425" w:type="dxa"/>
          </w:tcPr>
          <w:p w14:paraId="4FBD79F1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24</w:t>
            </w:r>
          </w:p>
        </w:tc>
        <w:tc>
          <w:tcPr>
            <w:tcW w:w="3260" w:type="dxa"/>
          </w:tcPr>
          <w:p w14:paraId="32FC015F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Kommunala pensionärsrådet</w:t>
            </w:r>
          </w:p>
        </w:tc>
      </w:tr>
      <w:tr w:rsidR="0003036C" w:rsidRPr="00FE0FD1" w14:paraId="1DCE26C5" w14:textId="77777777" w:rsidTr="0003036C">
        <w:trPr>
          <w:cantSplit/>
        </w:trPr>
        <w:tc>
          <w:tcPr>
            <w:tcW w:w="5245" w:type="dxa"/>
            <w:vMerge/>
          </w:tcPr>
          <w:p w14:paraId="4AC6CCC6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</w:tcPr>
          <w:p w14:paraId="47AAB254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02</w:t>
            </w:r>
          </w:p>
        </w:tc>
        <w:tc>
          <w:tcPr>
            <w:tcW w:w="2977" w:type="dxa"/>
          </w:tcPr>
          <w:p w14:paraId="7A8817A7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Revisionen</w:t>
            </w:r>
          </w:p>
        </w:tc>
        <w:tc>
          <w:tcPr>
            <w:tcW w:w="567" w:type="dxa"/>
          </w:tcPr>
          <w:p w14:paraId="52006B63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13</w:t>
            </w:r>
          </w:p>
        </w:tc>
        <w:tc>
          <w:tcPr>
            <w:tcW w:w="2835" w:type="dxa"/>
          </w:tcPr>
          <w:p w14:paraId="75248968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Miljö- och hälsorådet</w:t>
            </w:r>
          </w:p>
        </w:tc>
        <w:tc>
          <w:tcPr>
            <w:tcW w:w="425" w:type="dxa"/>
          </w:tcPr>
          <w:p w14:paraId="15B84FD2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26</w:t>
            </w:r>
          </w:p>
        </w:tc>
        <w:tc>
          <w:tcPr>
            <w:tcW w:w="3260" w:type="dxa"/>
          </w:tcPr>
          <w:p w14:paraId="5ADAFAA3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Kommunala funktionshinderrådet</w:t>
            </w:r>
          </w:p>
        </w:tc>
      </w:tr>
      <w:tr w:rsidR="0003036C" w:rsidRPr="00FE0FD1" w14:paraId="64129B3B" w14:textId="77777777" w:rsidTr="0003036C">
        <w:trPr>
          <w:cantSplit/>
        </w:trPr>
        <w:tc>
          <w:tcPr>
            <w:tcW w:w="5245" w:type="dxa"/>
            <w:vMerge/>
          </w:tcPr>
          <w:p w14:paraId="08B20818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</w:tcPr>
          <w:p w14:paraId="30ED40DC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03</w:t>
            </w:r>
          </w:p>
        </w:tc>
        <w:tc>
          <w:tcPr>
            <w:tcW w:w="2977" w:type="dxa"/>
          </w:tcPr>
          <w:p w14:paraId="18DDFDFC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Kommunstyrelsen – AU</w:t>
            </w:r>
          </w:p>
        </w:tc>
        <w:tc>
          <w:tcPr>
            <w:tcW w:w="567" w:type="dxa"/>
          </w:tcPr>
          <w:p w14:paraId="176559A8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17</w:t>
            </w:r>
          </w:p>
        </w:tc>
        <w:tc>
          <w:tcPr>
            <w:tcW w:w="2835" w:type="dxa"/>
          </w:tcPr>
          <w:p w14:paraId="262D42D9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Överförmyndare</w:t>
            </w:r>
          </w:p>
        </w:tc>
        <w:tc>
          <w:tcPr>
            <w:tcW w:w="425" w:type="dxa"/>
          </w:tcPr>
          <w:p w14:paraId="316A36E1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27</w:t>
            </w:r>
          </w:p>
        </w:tc>
        <w:tc>
          <w:tcPr>
            <w:tcW w:w="3260" w:type="dxa"/>
          </w:tcPr>
          <w:p w14:paraId="52C82A7B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Valberedning</w:t>
            </w:r>
          </w:p>
        </w:tc>
      </w:tr>
      <w:tr w:rsidR="0003036C" w:rsidRPr="00FE0FD1" w14:paraId="1E171FB1" w14:textId="77777777" w:rsidTr="0003036C">
        <w:trPr>
          <w:cantSplit/>
        </w:trPr>
        <w:tc>
          <w:tcPr>
            <w:tcW w:w="5245" w:type="dxa"/>
            <w:vMerge/>
          </w:tcPr>
          <w:p w14:paraId="38DA0B83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</w:tcPr>
          <w:p w14:paraId="1FF87BB4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08</w:t>
            </w:r>
          </w:p>
        </w:tc>
        <w:tc>
          <w:tcPr>
            <w:tcW w:w="2977" w:type="dxa"/>
          </w:tcPr>
          <w:p w14:paraId="1AAE7D70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Byggnadsnämnden</w:t>
            </w:r>
          </w:p>
        </w:tc>
        <w:tc>
          <w:tcPr>
            <w:tcW w:w="567" w:type="dxa"/>
          </w:tcPr>
          <w:p w14:paraId="330EEB62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20</w:t>
            </w:r>
          </w:p>
        </w:tc>
        <w:tc>
          <w:tcPr>
            <w:tcW w:w="2835" w:type="dxa"/>
          </w:tcPr>
          <w:p w14:paraId="5E68E332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Kultur- och utbildningsnämnden</w:t>
            </w:r>
          </w:p>
        </w:tc>
        <w:tc>
          <w:tcPr>
            <w:tcW w:w="425" w:type="dxa"/>
          </w:tcPr>
          <w:p w14:paraId="78E0D1C6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28</w:t>
            </w:r>
          </w:p>
        </w:tc>
        <w:tc>
          <w:tcPr>
            <w:tcW w:w="3260" w:type="dxa"/>
          </w:tcPr>
          <w:p w14:paraId="63DC8640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DVVJ</w:t>
            </w:r>
          </w:p>
        </w:tc>
      </w:tr>
      <w:tr w:rsidR="0003036C" w:rsidRPr="00FE0FD1" w14:paraId="001D2B2F" w14:textId="77777777" w:rsidTr="0003036C">
        <w:trPr>
          <w:cantSplit/>
        </w:trPr>
        <w:tc>
          <w:tcPr>
            <w:tcW w:w="5245" w:type="dxa"/>
            <w:vMerge/>
          </w:tcPr>
          <w:p w14:paraId="782785FD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</w:tcPr>
          <w:p w14:paraId="1F4C400F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09</w:t>
            </w:r>
          </w:p>
        </w:tc>
        <w:tc>
          <w:tcPr>
            <w:tcW w:w="2977" w:type="dxa"/>
          </w:tcPr>
          <w:p w14:paraId="4B4250BF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Dalslands miljö- och energinämnd</w:t>
            </w:r>
          </w:p>
        </w:tc>
        <w:tc>
          <w:tcPr>
            <w:tcW w:w="567" w:type="dxa"/>
          </w:tcPr>
          <w:p w14:paraId="4A208C4C" w14:textId="77777777" w:rsidR="0003036C" w:rsidRPr="00FE0FD1" w:rsidRDefault="00D00734" w:rsidP="0003036C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19</w:t>
            </w:r>
          </w:p>
        </w:tc>
        <w:tc>
          <w:tcPr>
            <w:tcW w:w="2835" w:type="dxa"/>
          </w:tcPr>
          <w:p w14:paraId="5DB32270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Socialnämnden</w:t>
            </w:r>
          </w:p>
        </w:tc>
        <w:tc>
          <w:tcPr>
            <w:tcW w:w="425" w:type="dxa"/>
          </w:tcPr>
          <w:p w14:paraId="3C3D12EE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3260" w:type="dxa"/>
          </w:tcPr>
          <w:p w14:paraId="0E0C120D" w14:textId="77777777" w:rsidR="0003036C" w:rsidRPr="00FE0FD1" w:rsidRDefault="0003036C" w:rsidP="0003036C">
            <w:pPr>
              <w:rPr>
                <w:rFonts w:ascii="Tahoma" w:hAnsi="Tahoma" w:cs="Tahoma"/>
                <w:sz w:val="16"/>
              </w:rPr>
            </w:pPr>
          </w:p>
        </w:tc>
      </w:tr>
    </w:tbl>
    <w:p w14:paraId="7A0E4EDC" w14:textId="77777777" w:rsidR="008D1B67" w:rsidRPr="00FE0FD1" w:rsidRDefault="008D1B67">
      <w:pPr>
        <w:ind w:left="9128"/>
        <w:rPr>
          <w:rFonts w:ascii="Tahoma" w:hAnsi="Tahoma" w:cs="Tahoma"/>
        </w:rPr>
      </w:pPr>
      <w:r w:rsidRPr="00FE0FD1">
        <w:rPr>
          <w:rFonts w:ascii="Tahoma" w:hAnsi="Tahoma" w:cs="Tahoma"/>
        </w:rPr>
        <w:tab/>
      </w:r>
      <w:r w:rsidRPr="00FE0FD1">
        <w:rPr>
          <w:rFonts w:ascii="Tahoma" w:hAnsi="Tahoma" w:cs="Tahoma"/>
        </w:rPr>
        <w:tab/>
      </w:r>
      <w:r w:rsidRPr="00FE0FD1">
        <w:rPr>
          <w:rFonts w:ascii="Tahoma" w:hAnsi="Tahoma" w:cs="Tahoma"/>
        </w:rPr>
        <w:tab/>
      </w:r>
      <w:r w:rsidRPr="00FE0FD1">
        <w:rPr>
          <w:rFonts w:ascii="Tahoma" w:hAnsi="Tahoma" w:cs="Tahoma"/>
        </w:rPr>
        <w:tab/>
      </w:r>
      <w:r w:rsidRPr="00FE0FD1">
        <w:rPr>
          <w:rFonts w:ascii="Tahoma" w:hAnsi="Tahoma" w:cs="Tahoma"/>
        </w:rPr>
        <w:tab/>
        <w:t xml:space="preserve">     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998"/>
        <w:gridCol w:w="1987"/>
        <w:gridCol w:w="425"/>
        <w:gridCol w:w="1132"/>
        <w:gridCol w:w="567"/>
        <w:gridCol w:w="850"/>
        <w:gridCol w:w="851"/>
        <w:gridCol w:w="567"/>
        <w:gridCol w:w="567"/>
        <w:gridCol w:w="709"/>
        <w:gridCol w:w="709"/>
        <w:gridCol w:w="709"/>
        <w:gridCol w:w="709"/>
        <w:gridCol w:w="709"/>
        <w:gridCol w:w="709"/>
        <w:gridCol w:w="851"/>
        <w:gridCol w:w="709"/>
        <w:gridCol w:w="1275"/>
      </w:tblGrid>
      <w:tr w:rsidR="008D1B67" w:rsidRPr="00FE0FD1" w14:paraId="572309CF" w14:textId="77777777" w:rsidTr="00053D3F">
        <w:trPr>
          <w:cantSplit/>
          <w:trHeight w:val="417"/>
        </w:trPr>
        <w:tc>
          <w:tcPr>
            <w:tcW w:w="8782" w:type="dxa"/>
            <w:gridSpan w:val="10"/>
          </w:tcPr>
          <w:p w14:paraId="11F4553F" w14:textId="77777777" w:rsidR="008D1B67" w:rsidRPr="00FE0FD1" w:rsidRDefault="008D1B67">
            <w:pPr>
              <w:rPr>
                <w:rFonts w:ascii="Tahoma" w:hAnsi="Tahoma" w:cs="Tahoma"/>
                <w:b/>
              </w:rPr>
            </w:pPr>
            <w:r w:rsidRPr="00FE0FD1">
              <w:rPr>
                <w:rFonts w:ascii="Tahoma" w:hAnsi="Tahoma" w:cs="Tahoma"/>
                <w:b/>
              </w:rPr>
              <w:t>NÄRVARORAPPORT</w:t>
            </w:r>
          </w:p>
          <w:p w14:paraId="65771565" w14:textId="77777777" w:rsidR="008D1B67" w:rsidRPr="00FE0FD1" w:rsidRDefault="008D1B67">
            <w:pPr>
              <w:rPr>
                <w:rFonts w:ascii="Tahoma" w:hAnsi="Tahoma" w:cs="Tahoma"/>
                <w:b/>
              </w:rPr>
            </w:pPr>
            <w:r w:rsidRPr="00FE0FD1">
              <w:rPr>
                <w:rFonts w:ascii="Tahoma" w:hAnsi="Tahoma" w:cs="Tahoma"/>
                <w:b/>
              </w:rPr>
              <w:t>FÖRTROENDEVALDA</w:t>
            </w:r>
          </w:p>
        </w:tc>
        <w:tc>
          <w:tcPr>
            <w:tcW w:w="3545" w:type="dxa"/>
            <w:gridSpan w:val="5"/>
          </w:tcPr>
          <w:p w14:paraId="247CB6C9" w14:textId="7324AFF1" w:rsidR="008D1B67" w:rsidRPr="00FE0FD1" w:rsidRDefault="008D1B67" w:rsidP="009C6D99">
            <w:pPr>
              <w:pStyle w:val="Rubrik1"/>
              <w:rPr>
                <w:rFonts w:ascii="Tahoma" w:hAnsi="Tahoma" w:cs="Tahoma"/>
                <w:sz w:val="28"/>
              </w:rPr>
            </w:pPr>
            <w:r w:rsidRPr="00FE0FD1">
              <w:rPr>
                <w:rFonts w:ascii="Tahoma" w:hAnsi="Tahoma" w:cs="Tahoma"/>
                <w:sz w:val="28"/>
              </w:rPr>
              <w:t>ÅR</w:t>
            </w:r>
            <w:r w:rsidR="0011786F" w:rsidRPr="00FE0FD1">
              <w:rPr>
                <w:rFonts w:ascii="Tahoma" w:hAnsi="Tahoma" w:cs="Tahoma"/>
                <w:sz w:val="28"/>
              </w:rPr>
              <w:t xml:space="preserve"> </w:t>
            </w:r>
            <w:r w:rsidR="00D00734">
              <w:rPr>
                <w:rFonts w:ascii="Tahoma" w:hAnsi="Tahoma" w:cs="Tahoma"/>
                <w:sz w:val="28"/>
              </w:rPr>
              <w:t>202</w:t>
            </w:r>
            <w:r w:rsidR="00F07F34">
              <w:rPr>
                <w:rFonts w:ascii="Tahoma" w:hAnsi="Tahoma" w:cs="Tahoma"/>
                <w:sz w:val="28"/>
              </w:rPr>
              <w:t>6</w:t>
            </w:r>
          </w:p>
        </w:tc>
        <w:tc>
          <w:tcPr>
            <w:tcW w:w="3544" w:type="dxa"/>
            <w:gridSpan w:val="4"/>
          </w:tcPr>
          <w:p w14:paraId="5F7CF07E" w14:textId="77777777" w:rsidR="008D1B67" w:rsidRPr="00FE0FD1" w:rsidRDefault="008D1B67">
            <w:pPr>
              <w:pStyle w:val="Rubrik1"/>
              <w:rPr>
                <w:rFonts w:ascii="Tahoma" w:hAnsi="Tahoma" w:cs="Tahoma"/>
                <w:b w:val="0"/>
                <w:sz w:val="28"/>
              </w:rPr>
            </w:pPr>
            <w:r w:rsidRPr="00FE0FD1">
              <w:rPr>
                <w:rFonts w:ascii="Tahoma" w:hAnsi="Tahoma" w:cs="Tahoma"/>
                <w:sz w:val="28"/>
              </w:rPr>
              <w:t>MÅNAD</w:t>
            </w:r>
          </w:p>
        </w:tc>
      </w:tr>
      <w:tr w:rsidR="008D1B67" w:rsidRPr="00FE0FD1" w14:paraId="286B9485" w14:textId="77777777" w:rsidTr="0003036C">
        <w:trPr>
          <w:cantSplit/>
          <w:trHeight w:val="769"/>
        </w:trPr>
        <w:tc>
          <w:tcPr>
            <w:tcW w:w="8782" w:type="dxa"/>
            <w:gridSpan w:val="10"/>
            <w:vMerge w:val="restart"/>
          </w:tcPr>
          <w:p w14:paraId="763C2396" w14:textId="5B78A943" w:rsidR="008D1B67" w:rsidRPr="00FE0FD1" w:rsidRDefault="00A96788">
            <w:pPr>
              <w:pStyle w:val="Rubrik1"/>
              <w:rPr>
                <w:rFonts w:ascii="Tahoma" w:hAnsi="Tahoma" w:cs="Tahoma"/>
              </w:rPr>
            </w:pPr>
            <w:r w:rsidRPr="00FE0FD1">
              <w:rPr>
                <w:rFonts w:ascii="Tahoma" w:hAnsi="Tahoma" w:cs="Tahoma"/>
              </w:rPr>
              <w:t>Aktuella belopp för 20</w:t>
            </w:r>
            <w:r w:rsidR="00BB360B">
              <w:rPr>
                <w:rFonts w:ascii="Tahoma" w:hAnsi="Tahoma" w:cs="Tahoma"/>
              </w:rPr>
              <w:t>2</w:t>
            </w:r>
            <w:r w:rsidR="00F07F34">
              <w:rPr>
                <w:rFonts w:ascii="Tahoma" w:hAnsi="Tahoma" w:cs="Tahoma"/>
              </w:rPr>
              <w:t>6</w:t>
            </w:r>
            <w:r w:rsidR="008D1B67" w:rsidRPr="00FE0FD1">
              <w:rPr>
                <w:rFonts w:ascii="Tahoma" w:hAnsi="Tahoma" w:cs="Tahoma"/>
              </w:rPr>
              <w:br/>
            </w:r>
            <w:r w:rsidR="008D1B67" w:rsidRPr="00FE0FD1">
              <w:rPr>
                <w:rFonts w:ascii="Tahoma" w:hAnsi="Tahoma" w:cs="Tahoma"/>
              </w:rPr>
              <w:br/>
              <w:t>Blanketten skall lämnas in attesterad</w:t>
            </w:r>
          </w:p>
          <w:p w14:paraId="7C2E2614" w14:textId="77777777" w:rsidR="008D1B67" w:rsidRPr="00FE0FD1" w:rsidRDefault="008D1B67" w:rsidP="00DD1FBD">
            <w:pPr>
              <w:rPr>
                <w:rFonts w:ascii="Tahoma" w:hAnsi="Tahoma" w:cs="Tahoma"/>
                <w:b/>
              </w:rPr>
            </w:pPr>
            <w:r w:rsidRPr="00FE0FD1">
              <w:rPr>
                <w:rFonts w:ascii="Tahoma" w:hAnsi="Tahoma" w:cs="Tahoma"/>
                <w:b/>
              </w:rPr>
              <w:t>den 1:e i varje månad.</w:t>
            </w:r>
          </w:p>
        </w:tc>
        <w:tc>
          <w:tcPr>
            <w:tcW w:w="3545" w:type="dxa"/>
            <w:gridSpan w:val="5"/>
          </w:tcPr>
          <w:p w14:paraId="1177BF62" w14:textId="77777777" w:rsidR="008D1B67" w:rsidRPr="00FE0FD1" w:rsidRDefault="008D1B67">
            <w:pPr>
              <w:pStyle w:val="Rubrik2"/>
              <w:rPr>
                <w:rFonts w:ascii="Tahoma" w:hAnsi="Tahoma" w:cs="Tahoma"/>
                <w:sz w:val="20"/>
              </w:rPr>
            </w:pPr>
            <w:r w:rsidRPr="00FE0FD1">
              <w:rPr>
                <w:rFonts w:ascii="Tahoma" w:hAnsi="Tahoma" w:cs="Tahoma"/>
                <w:sz w:val="20"/>
              </w:rPr>
              <w:t>NAMN</w:t>
            </w:r>
          </w:p>
        </w:tc>
        <w:tc>
          <w:tcPr>
            <w:tcW w:w="3544" w:type="dxa"/>
            <w:gridSpan w:val="4"/>
          </w:tcPr>
          <w:p w14:paraId="39F5DEA8" w14:textId="77777777" w:rsidR="008D1B67" w:rsidRPr="00FE0FD1" w:rsidRDefault="008D1B67">
            <w:pPr>
              <w:rPr>
                <w:rFonts w:ascii="Tahoma" w:hAnsi="Tahoma" w:cs="Tahoma"/>
                <w:b/>
                <w:sz w:val="24"/>
              </w:rPr>
            </w:pPr>
            <w:r w:rsidRPr="00FE0FD1">
              <w:rPr>
                <w:rFonts w:ascii="Tahoma" w:hAnsi="Tahoma" w:cs="Tahoma"/>
                <w:b/>
              </w:rPr>
              <w:t>PERSONNUMMER</w:t>
            </w:r>
          </w:p>
        </w:tc>
      </w:tr>
      <w:tr w:rsidR="008D1B67" w:rsidRPr="00FE0FD1" w14:paraId="1FAE8DFF" w14:textId="77777777" w:rsidTr="00053D3F">
        <w:trPr>
          <w:cantSplit/>
          <w:trHeight w:val="557"/>
        </w:trPr>
        <w:tc>
          <w:tcPr>
            <w:tcW w:w="8782" w:type="dxa"/>
            <w:gridSpan w:val="10"/>
            <w:vMerge/>
          </w:tcPr>
          <w:p w14:paraId="422D82B7" w14:textId="77777777" w:rsidR="008D1B67" w:rsidRPr="00FE0FD1" w:rsidRDefault="008D1B67">
            <w:pPr>
              <w:rPr>
                <w:rFonts w:ascii="Tahoma" w:hAnsi="Tahoma" w:cs="Tahoma"/>
              </w:rPr>
            </w:pPr>
          </w:p>
        </w:tc>
        <w:tc>
          <w:tcPr>
            <w:tcW w:w="1418" w:type="dxa"/>
            <w:gridSpan w:val="2"/>
          </w:tcPr>
          <w:p w14:paraId="66FC7C7F" w14:textId="77777777" w:rsidR="008D1B67" w:rsidRPr="00FE0FD1" w:rsidRDefault="008D1B67" w:rsidP="00144119">
            <w:pPr>
              <w:jc w:val="center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Sammanträdes-ersättning</w:t>
            </w:r>
          </w:p>
        </w:tc>
        <w:tc>
          <w:tcPr>
            <w:tcW w:w="2127" w:type="dxa"/>
            <w:gridSpan w:val="3"/>
          </w:tcPr>
          <w:p w14:paraId="7F41020E" w14:textId="77777777" w:rsidR="008D1B67" w:rsidRPr="00FE0FD1" w:rsidRDefault="00FA3DAF" w:rsidP="00144119">
            <w:pPr>
              <w:jc w:val="center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 xml:space="preserve">Ersättning vid förlorad </w:t>
            </w:r>
            <w:r w:rsidR="008D1B67" w:rsidRPr="00FE0FD1">
              <w:rPr>
                <w:rFonts w:ascii="Tahoma" w:hAnsi="Tahoma" w:cs="Tahoma"/>
                <w:sz w:val="16"/>
              </w:rPr>
              <w:t>arbetsförtjänst</w:t>
            </w:r>
          </w:p>
        </w:tc>
        <w:tc>
          <w:tcPr>
            <w:tcW w:w="709" w:type="dxa"/>
          </w:tcPr>
          <w:p w14:paraId="7BF8BED4" w14:textId="77777777" w:rsidR="008D1B67" w:rsidRPr="00FE0FD1" w:rsidRDefault="008D1B67" w:rsidP="009F56AF">
            <w:pPr>
              <w:jc w:val="center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Juste-ring</w:t>
            </w:r>
          </w:p>
        </w:tc>
        <w:tc>
          <w:tcPr>
            <w:tcW w:w="851" w:type="dxa"/>
          </w:tcPr>
          <w:p w14:paraId="10BDD304" w14:textId="77777777" w:rsidR="008D1B67" w:rsidRPr="00FE0FD1" w:rsidRDefault="008D1B67" w:rsidP="009F56AF">
            <w:pPr>
              <w:jc w:val="center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Resor</w:t>
            </w:r>
          </w:p>
        </w:tc>
        <w:tc>
          <w:tcPr>
            <w:tcW w:w="709" w:type="dxa"/>
          </w:tcPr>
          <w:p w14:paraId="5D54E7A4" w14:textId="77777777" w:rsidR="008D1B67" w:rsidRPr="00FE0FD1" w:rsidRDefault="008D1B67" w:rsidP="009F56AF">
            <w:pPr>
              <w:jc w:val="center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Kaffe-avdrag</w:t>
            </w:r>
          </w:p>
          <w:p w14:paraId="1D475858" w14:textId="77777777" w:rsidR="008D1B67" w:rsidRPr="00FE0FD1" w:rsidRDefault="008D1B67" w:rsidP="009F56AF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275" w:type="dxa"/>
          </w:tcPr>
          <w:p w14:paraId="5514F2AC" w14:textId="77777777" w:rsidR="008D1B67" w:rsidRPr="00FE0FD1" w:rsidRDefault="008D1B67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 xml:space="preserve">Attest </w:t>
            </w:r>
          </w:p>
        </w:tc>
      </w:tr>
      <w:tr w:rsidR="00053D3F" w:rsidRPr="00FE0FD1" w14:paraId="4C550737" w14:textId="77777777" w:rsidTr="00053D3F">
        <w:trPr>
          <w:cantSplit/>
          <w:trHeight w:val="367"/>
        </w:trPr>
        <w:tc>
          <w:tcPr>
            <w:tcW w:w="8782" w:type="dxa"/>
            <w:gridSpan w:val="10"/>
            <w:vMerge/>
          </w:tcPr>
          <w:p w14:paraId="068A3D7E" w14:textId="77777777" w:rsidR="008D1B67" w:rsidRPr="00FE0FD1" w:rsidRDefault="008D1B67">
            <w:pPr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0065B3B0" w14:textId="77777777" w:rsidR="008D1B67" w:rsidRPr="00FE0FD1" w:rsidRDefault="008D1B67" w:rsidP="00144119">
            <w:pPr>
              <w:jc w:val="center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Helt arvode</w:t>
            </w:r>
          </w:p>
        </w:tc>
        <w:tc>
          <w:tcPr>
            <w:tcW w:w="709" w:type="dxa"/>
          </w:tcPr>
          <w:p w14:paraId="58AB2128" w14:textId="77777777" w:rsidR="008D1B67" w:rsidRPr="00FE0FD1" w:rsidRDefault="008D1B67" w:rsidP="00144119">
            <w:pPr>
              <w:jc w:val="center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Halvt arvode</w:t>
            </w:r>
          </w:p>
        </w:tc>
        <w:tc>
          <w:tcPr>
            <w:tcW w:w="1418" w:type="dxa"/>
            <w:gridSpan w:val="2"/>
          </w:tcPr>
          <w:p w14:paraId="3823DA8B" w14:textId="77777777" w:rsidR="008D1B67" w:rsidRPr="00FE0FD1" w:rsidRDefault="008D1B67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Enl</w:t>
            </w:r>
            <w:r w:rsidR="00DD1FBD" w:rsidRPr="00FE0FD1">
              <w:rPr>
                <w:rFonts w:ascii="Tahoma" w:hAnsi="Tahoma" w:cs="Tahoma"/>
                <w:sz w:val="16"/>
              </w:rPr>
              <w:t>igt</w:t>
            </w:r>
            <w:r w:rsidRPr="00FE0FD1">
              <w:rPr>
                <w:rFonts w:ascii="Tahoma" w:hAnsi="Tahoma" w:cs="Tahoma"/>
                <w:sz w:val="16"/>
              </w:rPr>
              <w:t xml:space="preserve"> schablon</w:t>
            </w:r>
            <w:r w:rsidRPr="00FE0FD1">
              <w:rPr>
                <w:rFonts w:ascii="Tahoma" w:hAnsi="Tahoma" w:cs="Tahoma"/>
                <w:sz w:val="16"/>
              </w:rPr>
              <w:br/>
              <w:t xml:space="preserve">Helt  </w:t>
            </w:r>
            <w:r w:rsidR="00DD1FBD" w:rsidRPr="00FE0FD1">
              <w:rPr>
                <w:rFonts w:ascii="Tahoma" w:hAnsi="Tahoma" w:cs="Tahoma"/>
                <w:sz w:val="16"/>
              </w:rPr>
              <w:t xml:space="preserve"> </w:t>
            </w:r>
            <w:r w:rsidRPr="00FE0FD1">
              <w:rPr>
                <w:rFonts w:ascii="Tahoma" w:hAnsi="Tahoma" w:cs="Tahoma"/>
                <w:sz w:val="16"/>
              </w:rPr>
              <w:t xml:space="preserve">   </w:t>
            </w:r>
            <w:r w:rsidR="00FA3DAF" w:rsidRPr="00FE0FD1">
              <w:rPr>
                <w:rFonts w:ascii="Tahoma" w:hAnsi="Tahoma" w:cs="Tahoma"/>
                <w:sz w:val="16"/>
              </w:rPr>
              <w:t xml:space="preserve">   </w:t>
            </w:r>
            <w:r w:rsidRPr="00FE0FD1">
              <w:rPr>
                <w:rFonts w:ascii="Tahoma" w:hAnsi="Tahoma" w:cs="Tahoma"/>
                <w:sz w:val="16"/>
              </w:rPr>
              <w:t>Halvt</w:t>
            </w:r>
          </w:p>
        </w:tc>
        <w:tc>
          <w:tcPr>
            <w:tcW w:w="709" w:type="dxa"/>
          </w:tcPr>
          <w:p w14:paraId="5283D4A5" w14:textId="77777777" w:rsidR="008D1B67" w:rsidRPr="00FE0FD1" w:rsidRDefault="0076411D">
            <w:pPr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Enligt</w:t>
            </w:r>
            <w:r w:rsidR="008D1B67" w:rsidRPr="00FE0FD1">
              <w:rPr>
                <w:rFonts w:ascii="Tahoma" w:hAnsi="Tahoma" w:cs="Tahoma"/>
                <w:sz w:val="16"/>
              </w:rPr>
              <w:br/>
              <w:t>intyg</w:t>
            </w:r>
            <w:r w:rsidRPr="00FE0FD1">
              <w:rPr>
                <w:rFonts w:ascii="Tahoma" w:hAnsi="Tahoma" w:cs="Tahoma"/>
                <w:sz w:val="16"/>
              </w:rPr>
              <w:t>*</w:t>
            </w:r>
          </w:p>
        </w:tc>
        <w:tc>
          <w:tcPr>
            <w:tcW w:w="709" w:type="dxa"/>
          </w:tcPr>
          <w:p w14:paraId="2681A917" w14:textId="77777777" w:rsidR="008D1B67" w:rsidRPr="00FE0FD1" w:rsidRDefault="008D1B67" w:rsidP="009F56AF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851" w:type="dxa"/>
          </w:tcPr>
          <w:p w14:paraId="5740A774" w14:textId="77777777" w:rsidR="008D1B67" w:rsidRPr="00FE0FD1" w:rsidRDefault="008D1B67" w:rsidP="009F56AF">
            <w:pPr>
              <w:jc w:val="center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Km</w:t>
            </w:r>
          </w:p>
        </w:tc>
        <w:tc>
          <w:tcPr>
            <w:tcW w:w="709" w:type="dxa"/>
          </w:tcPr>
          <w:p w14:paraId="6664EDA5" w14:textId="77777777" w:rsidR="008D1B67" w:rsidRPr="00FE0FD1" w:rsidRDefault="00FA3DAF" w:rsidP="009F56AF">
            <w:pPr>
              <w:jc w:val="center"/>
              <w:rPr>
                <w:rFonts w:ascii="Tahoma" w:hAnsi="Tahoma" w:cs="Tahoma"/>
                <w:sz w:val="16"/>
              </w:rPr>
            </w:pPr>
            <w:r w:rsidRPr="00FE0FD1">
              <w:rPr>
                <w:rFonts w:ascii="Tahoma" w:hAnsi="Tahoma" w:cs="Tahoma"/>
                <w:sz w:val="16"/>
              </w:rPr>
              <w:t>10:-/</w:t>
            </w:r>
            <w:r w:rsidRPr="00FE0FD1">
              <w:rPr>
                <w:rFonts w:ascii="Tahoma" w:hAnsi="Tahoma" w:cs="Tahoma"/>
                <w:sz w:val="16"/>
              </w:rPr>
              <w:br/>
              <w:t>g</w:t>
            </w:r>
            <w:r w:rsidR="008D1B67" w:rsidRPr="00FE0FD1">
              <w:rPr>
                <w:rFonts w:ascii="Tahoma" w:hAnsi="Tahoma" w:cs="Tahoma"/>
                <w:sz w:val="16"/>
              </w:rPr>
              <w:t>ång</w:t>
            </w:r>
          </w:p>
        </w:tc>
        <w:tc>
          <w:tcPr>
            <w:tcW w:w="1275" w:type="dxa"/>
          </w:tcPr>
          <w:p w14:paraId="48FDD158" w14:textId="77777777" w:rsidR="008D1B67" w:rsidRPr="00FE0FD1" w:rsidRDefault="008D1B67">
            <w:pPr>
              <w:rPr>
                <w:rFonts w:ascii="Tahoma" w:hAnsi="Tahoma" w:cs="Tahoma"/>
                <w:sz w:val="16"/>
              </w:rPr>
            </w:pPr>
          </w:p>
        </w:tc>
      </w:tr>
      <w:tr w:rsidR="00975968" w:rsidRPr="00FE0FD1" w14:paraId="446EA439" w14:textId="77777777" w:rsidTr="00053D3F">
        <w:trPr>
          <w:cantSplit/>
          <w:trHeight w:val="249"/>
        </w:trPr>
        <w:tc>
          <w:tcPr>
            <w:tcW w:w="8782" w:type="dxa"/>
            <w:gridSpan w:val="10"/>
          </w:tcPr>
          <w:p w14:paraId="7502B88C" w14:textId="77777777" w:rsidR="00975968" w:rsidRPr="00FE0FD1" w:rsidRDefault="00975968">
            <w:pPr>
              <w:rPr>
                <w:rFonts w:ascii="Tahoma" w:hAnsi="Tahoma" w:cs="Tahoma"/>
                <w:b/>
              </w:rPr>
            </w:pPr>
            <w:r w:rsidRPr="00FE0FD1">
              <w:rPr>
                <w:rFonts w:ascii="Tahoma" w:hAnsi="Tahoma" w:cs="Tahoma"/>
                <w:b/>
              </w:rPr>
              <w:t>Lönearter</w:t>
            </w:r>
          </w:p>
        </w:tc>
        <w:tc>
          <w:tcPr>
            <w:tcW w:w="1418" w:type="dxa"/>
            <w:gridSpan w:val="2"/>
          </w:tcPr>
          <w:p w14:paraId="046EBE76" w14:textId="77777777" w:rsidR="00975968" w:rsidRPr="00FE0FD1" w:rsidRDefault="00D0073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0145</w:t>
            </w:r>
          </w:p>
        </w:tc>
        <w:tc>
          <w:tcPr>
            <w:tcW w:w="2127" w:type="dxa"/>
            <w:gridSpan w:val="3"/>
          </w:tcPr>
          <w:p w14:paraId="278D620D" w14:textId="77777777" w:rsidR="00975968" w:rsidRPr="00FE0FD1" w:rsidRDefault="00D00734" w:rsidP="0097596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0218</w:t>
            </w:r>
          </w:p>
        </w:tc>
        <w:tc>
          <w:tcPr>
            <w:tcW w:w="709" w:type="dxa"/>
          </w:tcPr>
          <w:p w14:paraId="75F75480" w14:textId="77777777" w:rsidR="00975968" w:rsidRPr="00FE0FD1" w:rsidRDefault="00D0073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0146</w:t>
            </w:r>
          </w:p>
        </w:tc>
        <w:tc>
          <w:tcPr>
            <w:tcW w:w="851" w:type="dxa"/>
          </w:tcPr>
          <w:p w14:paraId="2C71B327" w14:textId="77777777" w:rsidR="00975968" w:rsidRPr="00FE0FD1" w:rsidRDefault="00D0073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8356</w:t>
            </w:r>
          </w:p>
        </w:tc>
        <w:tc>
          <w:tcPr>
            <w:tcW w:w="709" w:type="dxa"/>
          </w:tcPr>
          <w:p w14:paraId="20F2B45D" w14:textId="77777777" w:rsidR="00975968" w:rsidRPr="00FE0FD1" w:rsidRDefault="00D0073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9267</w:t>
            </w:r>
          </w:p>
        </w:tc>
        <w:tc>
          <w:tcPr>
            <w:tcW w:w="1275" w:type="dxa"/>
          </w:tcPr>
          <w:p w14:paraId="19FE1B6B" w14:textId="77777777" w:rsidR="00975968" w:rsidRPr="00FE0FD1" w:rsidRDefault="00975968">
            <w:pPr>
              <w:rPr>
                <w:rFonts w:ascii="Tahoma" w:hAnsi="Tahoma" w:cs="Tahoma"/>
              </w:rPr>
            </w:pPr>
          </w:p>
        </w:tc>
      </w:tr>
      <w:tr w:rsidR="00053D3F" w:rsidRPr="00FE0FD1" w14:paraId="543C17B1" w14:textId="77777777" w:rsidTr="00053D3F">
        <w:trPr>
          <w:cantSplit/>
          <w:trHeight w:val="433"/>
        </w:trPr>
        <w:tc>
          <w:tcPr>
            <w:tcW w:w="838" w:type="dxa"/>
          </w:tcPr>
          <w:p w14:paraId="639EFC11" w14:textId="77777777" w:rsidR="008B270E" w:rsidRPr="00FE0FD1" w:rsidRDefault="008B270E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E0FD1">
              <w:rPr>
                <w:rFonts w:ascii="Tahoma" w:hAnsi="Tahoma" w:cs="Tahoma"/>
                <w:b/>
                <w:sz w:val="16"/>
                <w:szCs w:val="16"/>
              </w:rPr>
              <w:t>Datum</w:t>
            </w:r>
          </w:p>
        </w:tc>
        <w:tc>
          <w:tcPr>
            <w:tcW w:w="998" w:type="dxa"/>
          </w:tcPr>
          <w:p w14:paraId="6538FE73" w14:textId="77777777" w:rsidR="008B270E" w:rsidRPr="00FE0FD1" w:rsidRDefault="008B270E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E0FD1">
              <w:rPr>
                <w:rFonts w:ascii="Tahoma" w:hAnsi="Tahoma" w:cs="Tahoma"/>
                <w:b/>
                <w:sz w:val="16"/>
                <w:szCs w:val="16"/>
              </w:rPr>
              <w:t>Ansvarig nämnd</w:t>
            </w:r>
          </w:p>
        </w:tc>
        <w:tc>
          <w:tcPr>
            <w:tcW w:w="1987" w:type="dxa"/>
          </w:tcPr>
          <w:p w14:paraId="56867FA8" w14:textId="77777777" w:rsidR="008B270E" w:rsidRPr="00FE0FD1" w:rsidRDefault="008B270E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E0FD1">
              <w:rPr>
                <w:rFonts w:ascii="Tahoma" w:hAnsi="Tahoma" w:cs="Tahoma"/>
                <w:b/>
                <w:sz w:val="16"/>
                <w:szCs w:val="16"/>
              </w:rPr>
              <w:t>Uppdrag</w:t>
            </w:r>
          </w:p>
        </w:tc>
        <w:tc>
          <w:tcPr>
            <w:tcW w:w="425" w:type="dxa"/>
          </w:tcPr>
          <w:p w14:paraId="00DC2FDE" w14:textId="77777777" w:rsidR="008B270E" w:rsidRPr="00FE0FD1" w:rsidRDefault="008B270E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E0FD1">
              <w:rPr>
                <w:rFonts w:ascii="Tahoma" w:hAnsi="Tahoma" w:cs="Tahoma"/>
                <w:b/>
                <w:sz w:val="16"/>
                <w:szCs w:val="16"/>
              </w:rPr>
              <w:t>DB</w:t>
            </w:r>
          </w:p>
        </w:tc>
        <w:tc>
          <w:tcPr>
            <w:tcW w:w="1132" w:type="dxa"/>
          </w:tcPr>
          <w:p w14:paraId="1A251757" w14:textId="77777777" w:rsidR="008B270E" w:rsidRPr="00FE0FD1" w:rsidRDefault="008B270E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E0FD1">
              <w:rPr>
                <w:rFonts w:ascii="Tahoma" w:hAnsi="Tahoma" w:cs="Tahoma"/>
                <w:b/>
                <w:sz w:val="16"/>
                <w:szCs w:val="16"/>
              </w:rPr>
              <w:t>Klockslag</w:t>
            </w:r>
          </w:p>
        </w:tc>
        <w:tc>
          <w:tcPr>
            <w:tcW w:w="567" w:type="dxa"/>
          </w:tcPr>
          <w:p w14:paraId="1BFD2738" w14:textId="77777777" w:rsidR="008B270E" w:rsidRPr="00FE0FD1" w:rsidRDefault="008B270E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FE0FD1">
              <w:rPr>
                <w:rFonts w:ascii="Tahoma" w:hAnsi="Tahoma" w:cs="Tahoma"/>
                <w:b/>
                <w:sz w:val="16"/>
                <w:szCs w:val="16"/>
              </w:rPr>
              <w:t>Ordf</w:t>
            </w:r>
            <w:proofErr w:type="spellEnd"/>
          </w:p>
        </w:tc>
        <w:tc>
          <w:tcPr>
            <w:tcW w:w="850" w:type="dxa"/>
          </w:tcPr>
          <w:p w14:paraId="59D660AD" w14:textId="77777777" w:rsidR="008B270E" w:rsidRPr="00FE0FD1" w:rsidRDefault="008B270E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E0FD1">
              <w:rPr>
                <w:rFonts w:ascii="Tahoma" w:hAnsi="Tahoma" w:cs="Tahoma"/>
                <w:b/>
                <w:sz w:val="16"/>
                <w:szCs w:val="16"/>
              </w:rPr>
              <w:t>1:e vice</w:t>
            </w:r>
            <w:r w:rsidRPr="00FE0FD1">
              <w:rPr>
                <w:rFonts w:ascii="Tahoma" w:hAnsi="Tahoma" w:cs="Tahoma"/>
                <w:b/>
                <w:sz w:val="16"/>
                <w:szCs w:val="16"/>
              </w:rPr>
              <w:br/>
            </w:r>
            <w:proofErr w:type="spellStart"/>
            <w:r w:rsidRPr="00FE0FD1">
              <w:rPr>
                <w:rFonts w:ascii="Tahoma" w:hAnsi="Tahoma" w:cs="Tahoma"/>
                <w:b/>
                <w:sz w:val="16"/>
                <w:szCs w:val="16"/>
              </w:rPr>
              <w:t>ordf</w:t>
            </w:r>
            <w:proofErr w:type="spellEnd"/>
          </w:p>
        </w:tc>
        <w:tc>
          <w:tcPr>
            <w:tcW w:w="851" w:type="dxa"/>
          </w:tcPr>
          <w:p w14:paraId="1047C06E" w14:textId="77777777" w:rsidR="008B270E" w:rsidRPr="00FE0FD1" w:rsidRDefault="008B270E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E0FD1">
              <w:rPr>
                <w:rFonts w:ascii="Tahoma" w:hAnsi="Tahoma" w:cs="Tahoma"/>
                <w:b/>
                <w:sz w:val="16"/>
                <w:szCs w:val="16"/>
              </w:rPr>
              <w:t>2:e vice</w:t>
            </w:r>
            <w:r w:rsidRPr="00FE0FD1">
              <w:rPr>
                <w:rFonts w:ascii="Tahoma" w:hAnsi="Tahoma" w:cs="Tahoma"/>
                <w:b/>
                <w:sz w:val="16"/>
                <w:szCs w:val="16"/>
              </w:rPr>
              <w:br/>
            </w:r>
            <w:proofErr w:type="spellStart"/>
            <w:r w:rsidRPr="00FE0FD1">
              <w:rPr>
                <w:rFonts w:ascii="Tahoma" w:hAnsi="Tahoma" w:cs="Tahoma"/>
                <w:b/>
                <w:sz w:val="16"/>
                <w:szCs w:val="16"/>
              </w:rPr>
              <w:t>ordf</w:t>
            </w:r>
            <w:proofErr w:type="spellEnd"/>
          </w:p>
        </w:tc>
        <w:tc>
          <w:tcPr>
            <w:tcW w:w="567" w:type="dxa"/>
          </w:tcPr>
          <w:p w14:paraId="2BADE33A" w14:textId="77777777" w:rsidR="008B270E" w:rsidRPr="00FE0FD1" w:rsidRDefault="008B270E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E0FD1">
              <w:rPr>
                <w:rFonts w:ascii="Tahoma" w:hAnsi="Tahoma" w:cs="Tahoma"/>
                <w:b/>
                <w:sz w:val="16"/>
                <w:szCs w:val="16"/>
              </w:rPr>
              <w:t>Led</w:t>
            </w:r>
          </w:p>
        </w:tc>
        <w:tc>
          <w:tcPr>
            <w:tcW w:w="567" w:type="dxa"/>
          </w:tcPr>
          <w:p w14:paraId="48F2E270" w14:textId="77777777" w:rsidR="008B270E" w:rsidRPr="00FE0FD1" w:rsidRDefault="008B270E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E0FD1">
              <w:rPr>
                <w:rFonts w:ascii="Tahoma" w:hAnsi="Tahoma" w:cs="Tahoma"/>
                <w:b/>
                <w:sz w:val="16"/>
                <w:szCs w:val="16"/>
              </w:rPr>
              <w:t>Ers</w:t>
            </w:r>
          </w:p>
        </w:tc>
        <w:tc>
          <w:tcPr>
            <w:tcW w:w="709" w:type="dxa"/>
          </w:tcPr>
          <w:p w14:paraId="28E5CFA3" w14:textId="7184F62F" w:rsidR="008B270E" w:rsidRPr="00FE0FD1" w:rsidRDefault="00F07F34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1302</w:t>
            </w:r>
            <w:r w:rsidR="00BB360B">
              <w:rPr>
                <w:rFonts w:ascii="Tahoma" w:hAnsi="Tahoma" w:cs="Tahoma"/>
                <w:sz w:val="16"/>
                <w:szCs w:val="16"/>
              </w:rPr>
              <w:t>:-</w:t>
            </w:r>
            <w:proofErr w:type="gramEnd"/>
          </w:p>
        </w:tc>
        <w:tc>
          <w:tcPr>
            <w:tcW w:w="709" w:type="dxa"/>
          </w:tcPr>
          <w:p w14:paraId="135B57BD" w14:textId="18993897" w:rsidR="008B270E" w:rsidRPr="00FE0FD1" w:rsidRDefault="00F07F34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651</w:t>
            </w:r>
            <w:r w:rsidR="008B270E" w:rsidRPr="00FE0FD1">
              <w:rPr>
                <w:rFonts w:ascii="Tahoma" w:hAnsi="Tahoma" w:cs="Tahoma"/>
                <w:sz w:val="16"/>
                <w:szCs w:val="16"/>
              </w:rPr>
              <w:t>:-</w:t>
            </w:r>
            <w:proofErr w:type="gramEnd"/>
          </w:p>
        </w:tc>
        <w:tc>
          <w:tcPr>
            <w:tcW w:w="709" w:type="dxa"/>
          </w:tcPr>
          <w:p w14:paraId="3241B7FD" w14:textId="3C63A2CE" w:rsidR="008B270E" w:rsidRPr="00FE0FD1" w:rsidRDefault="00F07F34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1954</w:t>
            </w:r>
            <w:r w:rsidR="008B270E" w:rsidRPr="00FE0FD1">
              <w:rPr>
                <w:rFonts w:ascii="Tahoma" w:hAnsi="Tahoma" w:cs="Tahoma"/>
                <w:sz w:val="16"/>
                <w:szCs w:val="16"/>
              </w:rPr>
              <w:t>:-</w:t>
            </w:r>
            <w:proofErr w:type="gramEnd"/>
          </w:p>
        </w:tc>
        <w:tc>
          <w:tcPr>
            <w:tcW w:w="709" w:type="dxa"/>
          </w:tcPr>
          <w:p w14:paraId="1E3C45F2" w14:textId="0ADCF19C" w:rsidR="008B270E" w:rsidRPr="00FE0FD1" w:rsidRDefault="00F07F34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977</w:t>
            </w:r>
            <w:r w:rsidR="008B270E" w:rsidRPr="00FE0FD1">
              <w:rPr>
                <w:rFonts w:ascii="Tahoma" w:hAnsi="Tahoma" w:cs="Tahoma"/>
                <w:sz w:val="16"/>
                <w:szCs w:val="16"/>
              </w:rPr>
              <w:t>:-</w:t>
            </w:r>
            <w:proofErr w:type="gramEnd"/>
          </w:p>
        </w:tc>
        <w:tc>
          <w:tcPr>
            <w:tcW w:w="709" w:type="dxa"/>
          </w:tcPr>
          <w:p w14:paraId="09541103" w14:textId="77777777" w:rsidR="008B270E" w:rsidRPr="00FE0FD1" w:rsidRDefault="008B270E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791D4720" w14:textId="0CFA9CB3" w:rsidR="008B270E" w:rsidRPr="00FE0FD1" w:rsidRDefault="00F07F34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244</w:t>
            </w:r>
            <w:r w:rsidR="008B270E" w:rsidRPr="00FE0FD1">
              <w:rPr>
                <w:rFonts w:ascii="Tahoma" w:hAnsi="Tahoma" w:cs="Tahoma"/>
                <w:sz w:val="16"/>
                <w:szCs w:val="16"/>
              </w:rPr>
              <w:t>:-</w:t>
            </w:r>
            <w:proofErr w:type="gramEnd"/>
          </w:p>
        </w:tc>
        <w:tc>
          <w:tcPr>
            <w:tcW w:w="851" w:type="dxa"/>
          </w:tcPr>
          <w:p w14:paraId="733E88D0" w14:textId="77777777" w:rsidR="008B270E" w:rsidRPr="00FE0FD1" w:rsidRDefault="008B270E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41138CDF" w14:textId="77777777" w:rsidR="008B270E" w:rsidRPr="00FE0FD1" w:rsidRDefault="008B270E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1023DA" w14:textId="77777777" w:rsidR="008B270E" w:rsidRPr="00FE0FD1" w:rsidRDefault="008B270E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53D3F" w:rsidRPr="00FE0FD1" w14:paraId="32387789" w14:textId="77777777" w:rsidTr="00053D3F">
        <w:trPr>
          <w:cantSplit/>
          <w:trHeight w:val="433"/>
        </w:trPr>
        <w:tc>
          <w:tcPr>
            <w:tcW w:w="838" w:type="dxa"/>
          </w:tcPr>
          <w:p w14:paraId="2065D5AB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14:paraId="7DC2B7F7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7" w:type="dxa"/>
          </w:tcPr>
          <w:p w14:paraId="32187D6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090EB28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14:paraId="029A4396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31F9440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D875563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BE3845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259D5FB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B72AAC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190DFDF8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48D4C1A0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2514E940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2E44F2B9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207F12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47B7A38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14:paraId="6B09C257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7071824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A0F088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53D3F" w:rsidRPr="00FE0FD1" w14:paraId="4B3CA6D6" w14:textId="77777777" w:rsidTr="00053D3F">
        <w:trPr>
          <w:cantSplit/>
          <w:trHeight w:val="433"/>
        </w:trPr>
        <w:tc>
          <w:tcPr>
            <w:tcW w:w="838" w:type="dxa"/>
          </w:tcPr>
          <w:p w14:paraId="3B4E8C5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14:paraId="4F6B1A68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7" w:type="dxa"/>
          </w:tcPr>
          <w:p w14:paraId="5AE0ED1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1F42EA7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14:paraId="0FAE5EF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F7ECABC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E3448F8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6E00E30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C8D14D6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B6547E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07856EC6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F75854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40046369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0366854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0F135E8B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1EAFF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55297A3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3C902580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FB7ED0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53D3F" w:rsidRPr="00FE0FD1" w14:paraId="73FE6091" w14:textId="77777777" w:rsidTr="00053D3F">
        <w:trPr>
          <w:cantSplit/>
          <w:trHeight w:val="433"/>
        </w:trPr>
        <w:tc>
          <w:tcPr>
            <w:tcW w:w="838" w:type="dxa"/>
          </w:tcPr>
          <w:p w14:paraId="70D93F33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14:paraId="595A7C90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7" w:type="dxa"/>
          </w:tcPr>
          <w:p w14:paraId="7F69960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0AD4BBC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14:paraId="633F1FF8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7BA6189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43C8297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06A88B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20B8E40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05D08E3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1C2ACBE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30DE064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50A4DBE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5F958A54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06E8AF0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27906D33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BA1172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7F3C2D09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989E51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53D3F" w:rsidRPr="00FE0FD1" w14:paraId="47F25401" w14:textId="77777777" w:rsidTr="00053D3F">
        <w:trPr>
          <w:cantSplit/>
          <w:trHeight w:val="433"/>
        </w:trPr>
        <w:tc>
          <w:tcPr>
            <w:tcW w:w="838" w:type="dxa"/>
          </w:tcPr>
          <w:p w14:paraId="00CB7E09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14:paraId="19AECD5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7" w:type="dxa"/>
          </w:tcPr>
          <w:p w14:paraId="6208C45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5624B37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14:paraId="26EC3EEB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0369137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86DCEA2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79D0D06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F094F6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3392E44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13B0B17C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7C95A029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132E34F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6EB39D8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7BB05402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3693C1A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14:paraId="5D78A697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789BCBE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EAC0C7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53D3F" w:rsidRPr="00FE0FD1" w14:paraId="7390634C" w14:textId="77777777" w:rsidTr="00053D3F">
        <w:trPr>
          <w:cantSplit/>
          <w:trHeight w:val="433"/>
        </w:trPr>
        <w:tc>
          <w:tcPr>
            <w:tcW w:w="838" w:type="dxa"/>
          </w:tcPr>
          <w:p w14:paraId="368D8FAB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14:paraId="6FCD5CC6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7" w:type="dxa"/>
          </w:tcPr>
          <w:p w14:paraId="346D06F9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5B15FC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14:paraId="10B4A05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C78599C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012A95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6F819A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6FCA603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579771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3FDB6BF3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5FC93001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437154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6A5F6A9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698A3E0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777BBFA7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7473A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4B86F0E4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D43F63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53D3F" w:rsidRPr="00FE0FD1" w14:paraId="64BECAB7" w14:textId="77777777" w:rsidTr="00053D3F">
        <w:trPr>
          <w:cantSplit/>
          <w:trHeight w:val="433"/>
        </w:trPr>
        <w:tc>
          <w:tcPr>
            <w:tcW w:w="838" w:type="dxa"/>
          </w:tcPr>
          <w:p w14:paraId="053E4C81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14:paraId="4209A7F0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7" w:type="dxa"/>
          </w:tcPr>
          <w:p w14:paraId="077C6913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AD7AAE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14:paraId="4EC57308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7DADC71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247890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D61CC28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BE1EDE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5717D4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DE0FBD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3B2B480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0676AFA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123E3AB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78605C0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23B71338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169184C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77D5E3F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984C9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53D3F" w:rsidRPr="00FE0FD1" w14:paraId="35638968" w14:textId="77777777" w:rsidTr="00053D3F">
        <w:trPr>
          <w:cantSplit/>
          <w:trHeight w:val="433"/>
        </w:trPr>
        <w:tc>
          <w:tcPr>
            <w:tcW w:w="838" w:type="dxa"/>
          </w:tcPr>
          <w:p w14:paraId="0673BF7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14:paraId="21855B80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7" w:type="dxa"/>
          </w:tcPr>
          <w:p w14:paraId="14140F79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0A263DB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14:paraId="50DDACA9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335C302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08707FC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74A035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D702F8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3DC039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2A839972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15A2641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11E75AC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7391EDD0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405D31E2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524F858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FC2E230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026C2A3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9C9DE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53D3F" w:rsidRPr="00FE0FD1" w14:paraId="249258EF" w14:textId="77777777" w:rsidTr="00053D3F">
        <w:trPr>
          <w:cantSplit/>
          <w:trHeight w:val="433"/>
        </w:trPr>
        <w:tc>
          <w:tcPr>
            <w:tcW w:w="838" w:type="dxa"/>
          </w:tcPr>
          <w:p w14:paraId="469B325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14:paraId="4AE7F14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7" w:type="dxa"/>
          </w:tcPr>
          <w:p w14:paraId="3F20F6C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EA922E3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14:paraId="69AC4770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13D7FF6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F62C5E6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B4EF7F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F8BE931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57DDF8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28F63403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362060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1F84A8B7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3F4943E8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78BEE36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4E281674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2F2472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53A10D18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802ED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53D3F" w:rsidRPr="00FE0FD1" w14:paraId="11A6EC1B" w14:textId="77777777" w:rsidTr="00053D3F">
        <w:trPr>
          <w:cantSplit/>
          <w:trHeight w:val="433"/>
        </w:trPr>
        <w:tc>
          <w:tcPr>
            <w:tcW w:w="838" w:type="dxa"/>
          </w:tcPr>
          <w:p w14:paraId="1D6A8658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14:paraId="1AB09651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7" w:type="dxa"/>
          </w:tcPr>
          <w:p w14:paraId="03836BA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3C6CC46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14:paraId="5C978001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B1699C1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D155076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5BCA66B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14931E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00C85B8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3B72C806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3D706266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1B7BC331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FBE3F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5B66AC7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0CF4252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433386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661C5F0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76E7C9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53D3F" w:rsidRPr="00FE0FD1" w14:paraId="60461645" w14:textId="77777777" w:rsidTr="00053D3F">
        <w:trPr>
          <w:cantSplit/>
          <w:trHeight w:val="433"/>
        </w:trPr>
        <w:tc>
          <w:tcPr>
            <w:tcW w:w="838" w:type="dxa"/>
          </w:tcPr>
          <w:p w14:paraId="4BBC725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14:paraId="177C609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7" w:type="dxa"/>
          </w:tcPr>
          <w:p w14:paraId="19920534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1DE63E6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14:paraId="1BAB3763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27899B9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7AE0FF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BA86F8C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7CC1364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B10D2B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F71C71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4AF0D318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13DF09A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6E82F009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303F805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0F2B087C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14:paraId="00F13B17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4174A41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C8E6AC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53D3F" w:rsidRPr="00FE0FD1" w14:paraId="72E272F4" w14:textId="77777777" w:rsidTr="00053D3F">
        <w:trPr>
          <w:cantSplit/>
          <w:trHeight w:val="433"/>
        </w:trPr>
        <w:tc>
          <w:tcPr>
            <w:tcW w:w="838" w:type="dxa"/>
          </w:tcPr>
          <w:p w14:paraId="7BD14156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8" w:type="dxa"/>
          </w:tcPr>
          <w:p w14:paraId="25C46C24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7" w:type="dxa"/>
          </w:tcPr>
          <w:p w14:paraId="7B756A21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2757803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14:paraId="4F89E707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870CC82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A6296AF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33B6A00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95E653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55D689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0B83180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3F3D2825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2839F35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52398A5A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047D838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5E2C7E6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14:paraId="6BFB235E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</w:tcPr>
          <w:p w14:paraId="1C88AC16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3E80DD" w14:textId="77777777" w:rsidR="00053D3F" w:rsidRPr="00FE0FD1" w:rsidRDefault="00053D3F" w:rsidP="0005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460DE38" w14:textId="77777777" w:rsidR="008D1B67" w:rsidRPr="00FE0FD1" w:rsidRDefault="008D1B67">
      <w:pPr>
        <w:rPr>
          <w:rFonts w:ascii="Tahoma" w:hAnsi="Tahoma" w:cs="Tahoma"/>
        </w:rPr>
      </w:pPr>
    </w:p>
    <w:p w14:paraId="4339F39E" w14:textId="77777777" w:rsidR="008D1B67" w:rsidRPr="00FE0FD1" w:rsidRDefault="008D1B67">
      <w:pPr>
        <w:outlineLvl w:val="0"/>
        <w:rPr>
          <w:rFonts w:ascii="Tahoma" w:hAnsi="Tahoma" w:cs="Tahoma"/>
        </w:rPr>
      </w:pPr>
    </w:p>
    <w:p w14:paraId="2143D62F" w14:textId="77777777" w:rsidR="00053D3F" w:rsidRPr="00FE0FD1" w:rsidRDefault="008D1B67" w:rsidP="00574D74">
      <w:pPr>
        <w:tabs>
          <w:tab w:val="left" w:pos="11907"/>
        </w:tabs>
        <w:outlineLvl w:val="0"/>
        <w:rPr>
          <w:rFonts w:ascii="Tahoma" w:hAnsi="Tahoma" w:cs="Tahoma"/>
          <w:sz w:val="16"/>
          <w:szCs w:val="16"/>
        </w:rPr>
      </w:pPr>
      <w:proofErr w:type="gramStart"/>
      <w:r w:rsidRPr="00FE0FD1">
        <w:rPr>
          <w:rFonts w:ascii="Tahoma" w:hAnsi="Tahoma" w:cs="Tahoma"/>
        </w:rPr>
        <w:t>Underskrift:_</w:t>
      </w:r>
      <w:proofErr w:type="gramEnd"/>
      <w:r w:rsidRPr="00FE0FD1">
        <w:rPr>
          <w:rFonts w:ascii="Tahoma" w:hAnsi="Tahoma" w:cs="Tahoma"/>
        </w:rPr>
        <w:t>_____________________________</w:t>
      </w:r>
      <w:r w:rsidR="00574D74" w:rsidRPr="00FE0FD1">
        <w:rPr>
          <w:rFonts w:ascii="Tahoma" w:hAnsi="Tahoma" w:cs="Tahoma"/>
        </w:rPr>
        <w:tab/>
      </w:r>
      <w:r w:rsidR="00574D74" w:rsidRPr="00FE0FD1">
        <w:rPr>
          <w:rFonts w:ascii="Tahoma" w:hAnsi="Tahoma" w:cs="Tahoma"/>
        </w:rPr>
        <w:tab/>
      </w:r>
      <w:r w:rsidR="00574D74" w:rsidRPr="00FE0FD1">
        <w:rPr>
          <w:rFonts w:ascii="Tahoma" w:hAnsi="Tahoma" w:cs="Tahoma"/>
        </w:rPr>
        <w:tab/>
      </w:r>
      <w:r w:rsidR="00574D74" w:rsidRPr="00FE0FD1">
        <w:rPr>
          <w:rFonts w:ascii="Tahoma" w:hAnsi="Tahoma" w:cs="Tahoma"/>
        </w:rPr>
        <w:tab/>
      </w:r>
      <w:r w:rsidR="00574D74" w:rsidRPr="00FE0FD1">
        <w:rPr>
          <w:rFonts w:ascii="Tahoma" w:hAnsi="Tahoma" w:cs="Tahoma"/>
        </w:rPr>
        <w:tab/>
      </w:r>
      <w:r w:rsidR="0076411D" w:rsidRPr="00FE0FD1">
        <w:rPr>
          <w:rFonts w:ascii="Tahoma" w:hAnsi="Tahoma" w:cs="Tahoma"/>
          <w:sz w:val="16"/>
          <w:szCs w:val="16"/>
        </w:rPr>
        <w:t>*) Intyg måste bifogas för varje tillfälle</w:t>
      </w:r>
    </w:p>
    <w:p w14:paraId="427C7E20" w14:textId="53D6F34A" w:rsidR="00FF397B" w:rsidRPr="00FE0FD1" w:rsidRDefault="0064336C" w:rsidP="00053D3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202</w:t>
      </w:r>
      <w:r w:rsidR="00F07F34">
        <w:rPr>
          <w:rFonts w:ascii="Tahoma" w:hAnsi="Tahoma" w:cs="Tahoma"/>
          <w:sz w:val="16"/>
          <w:szCs w:val="16"/>
        </w:rPr>
        <w:t>6</w:t>
      </w:r>
      <w:r w:rsidR="00200FB1">
        <w:rPr>
          <w:rFonts w:ascii="Tahoma" w:hAnsi="Tahoma" w:cs="Tahoma"/>
          <w:sz w:val="16"/>
          <w:szCs w:val="16"/>
        </w:rPr>
        <w:t>-_____</w:t>
      </w:r>
      <w:r w:rsidR="00053D3F" w:rsidRPr="00FE0FD1">
        <w:rPr>
          <w:rFonts w:ascii="Tahoma" w:hAnsi="Tahoma" w:cs="Tahoma"/>
          <w:sz w:val="16"/>
          <w:szCs w:val="16"/>
        </w:rPr>
        <w:t>-</w:t>
      </w:r>
      <w:r w:rsidR="00200FB1">
        <w:rPr>
          <w:rFonts w:ascii="Tahoma" w:hAnsi="Tahoma" w:cs="Tahoma"/>
          <w:sz w:val="16"/>
          <w:szCs w:val="16"/>
        </w:rPr>
        <w:t>_____</w:t>
      </w:r>
    </w:p>
    <w:sectPr w:rsidR="00FF397B" w:rsidRPr="00FE0FD1" w:rsidSect="00D406C7">
      <w:headerReference w:type="even" r:id="rId10"/>
      <w:footerReference w:type="even" r:id="rId11"/>
      <w:headerReference w:type="first" r:id="rId12"/>
      <w:footerReference w:type="first" r:id="rId13"/>
      <w:pgSz w:w="16840" w:h="11907" w:orient="landscape" w:code="9"/>
      <w:pgMar w:top="567" w:right="567" w:bottom="0" w:left="567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EAEE" w14:textId="77777777" w:rsidR="00F07F34" w:rsidRDefault="00F07F34">
      <w:r>
        <w:separator/>
      </w:r>
    </w:p>
  </w:endnote>
  <w:endnote w:type="continuationSeparator" w:id="0">
    <w:p w14:paraId="3020EEB1" w14:textId="77777777" w:rsidR="00F07F34" w:rsidRDefault="00F0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B981" w14:textId="77777777" w:rsidR="00E7434E" w:rsidRPr="006E5ACD" w:rsidRDefault="00E7434E" w:rsidP="00E7434E">
    <w:pPr>
      <w:pStyle w:val="Sidfot"/>
      <w:tabs>
        <w:tab w:val="clear" w:pos="4536"/>
        <w:tab w:val="center" w:pos="3686"/>
      </w:tabs>
      <w:rPr>
        <w:rFonts w:ascii="Tahoma" w:hAnsi="Tahoma" w:cs="Tahoma"/>
        <w:b/>
        <w:sz w:val="16"/>
        <w:szCs w:val="16"/>
      </w:rPr>
    </w:pPr>
    <w:r w:rsidRPr="006E5ACD">
      <w:rPr>
        <w:rFonts w:ascii="Tahoma" w:hAnsi="Tahoma" w:cs="Tahoma"/>
        <w:b/>
        <w:sz w:val="16"/>
        <w:szCs w:val="16"/>
      </w:rPr>
      <w:t>Kommunstyrelseförvaltningen</w:t>
    </w:r>
  </w:p>
  <w:p w14:paraId="63E056D0" w14:textId="77777777" w:rsidR="00E7434E" w:rsidRDefault="00E7434E" w:rsidP="00E7434E">
    <w:pPr>
      <w:pStyle w:val="Sidfot"/>
      <w:tabs>
        <w:tab w:val="clear" w:pos="4536"/>
        <w:tab w:val="clear" w:pos="9072"/>
        <w:tab w:val="center" w:pos="3686"/>
        <w:tab w:val="right" w:pos="9639"/>
      </w:tabs>
      <w:rPr>
        <w:rFonts w:ascii="Tahoma" w:hAnsi="Tahoma" w:cs="Tahoma"/>
        <w:sz w:val="16"/>
      </w:rPr>
    </w:pPr>
    <w:r w:rsidRPr="00F72DB1">
      <w:rPr>
        <w:rFonts w:ascii="Tahoma" w:hAnsi="Tahoma" w:cs="Tahoma"/>
        <w:b/>
        <w:sz w:val="16"/>
      </w:rPr>
      <w:t>Besöksadress</w:t>
    </w:r>
    <w:r w:rsidRPr="007F1002">
      <w:rPr>
        <w:rFonts w:ascii="Tahoma" w:hAnsi="Tahoma" w:cs="Tahoma"/>
        <w:sz w:val="16"/>
      </w:rPr>
      <w:t>: Storgatan 1</w:t>
    </w:r>
    <w:r>
      <w:rPr>
        <w:rFonts w:ascii="Tahoma" w:hAnsi="Tahoma" w:cs="Tahoma"/>
        <w:sz w:val="16"/>
      </w:rPr>
      <w:t xml:space="preserve">3, 464 80 Mellerud </w:t>
    </w:r>
    <w:r w:rsidRPr="00F72DB1">
      <w:rPr>
        <w:rFonts w:ascii="Tahoma" w:hAnsi="Tahoma" w:cs="Tahoma"/>
        <w:b/>
        <w:sz w:val="16"/>
      </w:rPr>
      <w:t>Telefon</w:t>
    </w:r>
    <w:r w:rsidRPr="007F1002">
      <w:rPr>
        <w:rFonts w:ascii="Tahoma" w:hAnsi="Tahoma" w:cs="Tahoma"/>
        <w:sz w:val="16"/>
      </w:rPr>
      <w:t xml:space="preserve">: 0530-180 00 </w:t>
    </w:r>
    <w:r w:rsidRPr="00F72DB1">
      <w:rPr>
        <w:rFonts w:ascii="Tahoma" w:hAnsi="Tahoma" w:cs="Tahoma"/>
        <w:b/>
        <w:sz w:val="16"/>
      </w:rPr>
      <w:t>E-post</w:t>
    </w:r>
    <w:r w:rsidRPr="007F1002">
      <w:rPr>
        <w:rFonts w:ascii="Tahoma" w:hAnsi="Tahoma" w:cs="Tahoma"/>
        <w:sz w:val="16"/>
      </w:rPr>
      <w:t xml:space="preserve">: </w:t>
    </w:r>
    <w:hyperlink r:id="rId1" w:history="1">
      <w:r w:rsidRPr="007F1002">
        <w:rPr>
          <w:rStyle w:val="Hyperlnk"/>
        </w:rPr>
        <w:t>kommunen@mellerud.se</w:t>
      </w:r>
    </w:hyperlink>
  </w:p>
  <w:p w14:paraId="306F584F" w14:textId="77777777" w:rsidR="00E7434E" w:rsidRPr="007F1002" w:rsidRDefault="00E7434E" w:rsidP="00E7434E">
    <w:pPr>
      <w:pStyle w:val="Sidfot"/>
      <w:tabs>
        <w:tab w:val="clear" w:pos="4536"/>
        <w:tab w:val="clear" w:pos="9072"/>
        <w:tab w:val="center" w:pos="3686"/>
        <w:tab w:val="right" w:pos="9639"/>
      </w:tabs>
      <w:rPr>
        <w:rFonts w:ascii="Tahoma" w:hAnsi="Tahoma" w:cs="Tahoma"/>
        <w:sz w:val="16"/>
      </w:rPr>
    </w:pPr>
    <w:r w:rsidRPr="0014376A">
      <w:rPr>
        <w:rFonts w:ascii="Tahoma" w:hAnsi="Tahoma" w:cs="Tahoma"/>
        <w:b/>
        <w:sz w:val="16"/>
      </w:rPr>
      <w:t>Bankgiro</w:t>
    </w:r>
    <w:r>
      <w:rPr>
        <w:rFonts w:ascii="Tahoma" w:hAnsi="Tahoma" w:cs="Tahoma"/>
        <w:sz w:val="16"/>
      </w:rPr>
      <w:t>: 5502-2776</w:t>
    </w:r>
    <w:r w:rsidRPr="007F1002">
      <w:rPr>
        <w:rFonts w:ascii="Tahoma" w:hAnsi="Tahoma" w:cs="Tahoma"/>
        <w:sz w:val="16"/>
      </w:rPr>
      <w:t xml:space="preserve"> </w:t>
    </w:r>
    <w:r w:rsidRPr="0014376A">
      <w:rPr>
        <w:rFonts w:ascii="Tahoma" w:hAnsi="Tahoma" w:cs="Tahoma"/>
        <w:b/>
        <w:sz w:val="16"/>
      </w:rPr>
      <w:t>Organisationsnummer</w:t>
    </w:r>
    <w:r>
      <w:rPr>
        <w:rFonts w:ascii="Tahoma" w:hAnsi="Tahoma" w:cs="Tahoma"/>
        <w:sz w:val="16"/>
      </w:rPr>
      <w:t xml:space="preserve">: 212000-1488 </w:t>
    </w:r>
    <w:r w:rsidRPr="0014376A">
      <w:rPr>
        <w:rFonts w:ascii="Tahoma" w:hAnsi="Tahoma" w:cs="Tahoma"/>
        <w:b/>
        <w:sz w:val="16"/>
      </w:rPr>
      <w:t>Webbplats</w:t>
    </w:r>
    <w:r w:rsidRPr="007F1002">
      <w:rPr>
        <w:rFonts w:ascii="Tahoma" w:hAnsi="Tahoma" w:cs="Tahoma"/>
        <w:sz w:val="16"/>
      </w:rPr>
      <w:t xml:space="preserve">: </w:t>
    </w:r>
    <w:hyperlink r:id="rId2" w:history="1">
      <w:r w:rsidRPr="007F1002">
        <w:rPr>
          <w:rStyle w:val="Hyperlnk"/>
        </w:rPr>
        <w:t>www.mellerud.se</w:t>
      </w:r>
    </w:hyperlink>
  </w:p>
  <w:p w14:paraId="3A9B9402" w14:textId="77777777" w:rsidR="00FE0FD1" w:rsidRPr="00E7434E" w:rsidRDefault="00FE0FD1" w:rsidP="00E743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226F" w14:textId="77777777" w:rsidR="00E7434E" w:rsidRPr="006E5ACD" w:rsidRDefault="00E7434E" w:rsidP="00E7434E">
    <w:pPr>
      <w:pStyle w:val="Sidfot"/>
      <w:tabs>
        <w:tab w:val="clear" w:pos="4536"/>
        <w:tab w:val="center" w:pos="3686"/>
      </w:tabs>
      <w:rPr>
        <w:rFonts w:ascii="Tahoma" w:hAnsi="Tahoma" w:cs="Tahoma"/>
        <w:b/>
        <w:sz w:val="16"/>
        <w:szCs w:val="16"/>
      </w:rPr>
    </w:pPr>
    <w:r w:rsidRPr="006E5ACD">
      <w:rPr>
        <w:rFonts w:ascii="Tahoma" w:hAnsi="Tahoma" w:cs="Tahoma"/>
        <w:b/>
        <w:sz w:val="16"/>
        <w:szCs w:val="16"/>
      </w:rPr>
      <w:t>Kommunstyrelseförvaltningen</w:t>
    </w:r>
  </w:p>
  <w:p w14:paraId="2CC50359" w14:textId="77777777" w:rsidR="00E7434E" w:rsidRDefault="00E7434E" w:rsidP="00E7434E">
    <w:pPr>
      <w:pStyle w:val="Sidfot"/>
      <w:tabs>
        <w:tab w:val="clear" w:pos="4536"/>
        <w:tab w:val="clear" w:pos="9072"/>
        <w:tab w:val="center" w:pos="3686"/>
        <w:tab w:val="right" w:pos="9639"/>
      </w:tabs>
      <w:rPr>
        <w:rFonts w:ascii="Tahoma" w:hAnsi="Tahoma" w:cs="Tahoma"/>
        <w:sz w:val="16"/>
      </w:rPr>
    </w:pPr>
    <w:r w:rsidRPr="00F72DB1">
      <w:rPr>
        <w:rFonts w:ascii="Tahoma" w:hAnsi="Tahoma" w:cs="Tahoma"/>
        <w:b/>
        <w:sz w:val="16"/>
      </w:rPr>
      <w:t>Besöksadress</w:t>
    </w:r>
    <w:r w:rsidRPr="007F1002">
      <w:rPr>
        <w:rFonts w:ascii="Tahoma" w:hAnsi="Tahoma" w:cs="Tahoma"/>
        <w:sz w:val="16"/>
      </w:rPr>
      <w:t>: Storgatan 1</w:t>
    </w:r>
    <w:r>
      <w:rPr>
        <w:rFonts w:ascii="Tahoma" w:hAnsi="Tahoma" w:cs="Tahoma"/>
        <w:sz w:val="16"/>
      </w:rPr>
      <w:t xml:space="preserve">3, 464 80 Mellerud </w:t>
    </w:r>
    <w:r w:rsidRPr="00F72DB1">
      <w:rPr>
        <w:rFonts w:ascii="Tahoma" w:hAnsi="Tahoma" w:cs="Tahoma"/>
        <w:b/>
        <w:sz w:val="16"/>
      </w:rPr>
      <w:t>Telefon</w:t>
    </w:r>
    <w:r w:rsidRPr="007F1002">
      <w:rPr>
        <w:rFonts w:ascii="Tahoma" w:hAnsi="Tahoma" w:cs="Tahoma"/>
        <w:sz w:val="16"/>
      </w:rPr>
      <w:t xml:space="preserve">: 0530-180 00 </w:t>
    </w:r>
    <w:r w:rsidRPr="00F72DB1">
      <w:rPr>
        <w:rFonts w:ascii="Tahoma" w:hAnsi="Tahoma" w:cs="Tahoma"/>
        <w:b/>
        <w:sz w:val="16"/>
      </w:rPr>
      <w:t>E-post</w:t>
    </w:r>
    <w:r w:rsidRPr="007F1002">
      <w:rPr>
        <w:rFonts w:ascii="Tahoma" w:hAnsi="Tahoma" w:cs="Tahoma"/>
        <w:sz w:val="16"/>
      </w:rPr>
      <w:t xml:space="preserve">: </w:t>
    </w:r>
    <w:hyperlink r:id="rId1" w:history="1">
      <w:r w:rsidRPr="007F1002">
        <w:rPr>
          <w:rStyle w:val="Hyperlnk"/>
        </w:rPr>
        <w:t>kommunen@mellerud.se</w:t>
      </w:r>
    </w:hyperlink>
  </w:p>
  <w:p w14:paraId="1D1E2D19" w14:textId="77777777" w:rsidR="00E7434E" w:rsidRPr="007F1002" w:rsidRDefault="00E7434E" w:rsidP="00E7434E">
    <w:pPr>
      <w:pStyle w:val="Sidfot"/>
      <w:tabs>
        <w:tab w:val="clear" w:pos="4536"/>
        <w:tab w:val="clear" w:pos="9072"/>
        <w:tab w:val="center" w:pos="3686"/>
        <w:tab w:val="right" w:pos="9639"/>
      </w:tabs>
      <w:rPr>
        <w:rFonts w:ascii="Tahoma" w:hAnsi="Tahoma" w:cs="Tahoma"/>
        <w:sz w:val="16"/>
      </w:rPr>
    </w:pPr>
    <w:r w:rsidRPr="0014376A">
      <w:rPr>
        <w:rFonts w:ascii="Tahoma" w:hAnsi="Tahoma" w:cs="Tahoma"/>
        <w:b/>
        <w:sz w:val="16"/>
      </w:rPr>
      <w:t>Bankgiro</w:t>
    </w:r>
    <w:r>
      <w:rPr>
        <w:rFonts w:ascii="Tahoma" w:hAnsi="Tahoma" w:cs="Tahoma"/>
        <w:sz w:val="16"/>
      </w:rPr>
      <w:t>: 5502-2776</w:t>
    </w:r>
    <w:r w:rsidRPr="007F1002">
      <w:rPr>
        <w:rFonts w:ascii="Tahoma" w:hAnsi="Tahoma" w:cs="Tahoma"/>
        <w:sz w:val="16"/>
      </w:rPr>
      <w:t xml:space="preserve"> </w:t>
    </w:r>
    <w:r w:rsidRPr="0014376A">
      <w:rPr>
        <w:rFonts w:ascii="Tahoma" w:hAnsi="Tahoma" w:cs="Tahoma"/>
        <w:b/>
        <w:sz w:val="16"/>
      </w:rPr>
      <w:t>Organisationsnummer</w:t>
    </w:r>
    <w:r>
      <w:rPr>
        <w:rFonts w:ascii="Tahoma" w:hAnsi="Tahoma" w:cs="Tahoma"/>
        <w:sz w:val="16"/>
      </w:rPr>
      <w:t xml:space="preserve">: 212000-1488 </w:t>
    </w:r>
    <w:r w:rsidRPr="0014376A">
      <w:rPr>
        <w:rFonts w:ascii="Tahoma" w:hAnsi="Tahoma" w:cs="Tahoma"/>
        <w:b/>
        <w:sz w:val="16"/>
      </w:rPr>
      <w:t>Webbplats</w:t>
    </w:r>
    <w:r w:rsidRPr="007F1002">
      <w:rPr>
        <w:rFonts w:ascii="Tahoma" w:hAnsi="Tahoma" w:cs="Tahoma"/>
        <w:sz w:val="16"/>
      </w:rPr>
      <w:t xml:space="preserve">: </w:t>
    </w:r>
    <w:hyperlink r:id="rId2" w:history="1">
      <w:r w:rsidRPr="007F1002">
        <w:rPr>
          <w:rStyle w:val="Hyperlnk"/>
        </w:rPr>
        <w:t>www.mellerud.se</w:t>
      </w:r>
    </w:hyperlink>
  </w:p>
  <w:p w14:paraId="29B4E1AA" w14:textId="77777777" w:rsidR="00FE0FD1" w:rsidRPr="00E7434E" w:rsidRDefault="00FE0FD1" w:rsidP="00E743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6390" w14:textId="77777777" w:rsidR="00F07F34" w:rsidRDefault="00F07F34">
      <w:r>
        <w:separator/>
      </w:r>
    </w:p>
  </w:footnote>
  <w:footnote w:type="continuationSeparator" w:id="0">
    <w:p w14:paraId="79228541" w14:textId="77777777" w:rsidR="00F07F34" w:rsidRDefault="00F07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CB31" w14:textId="77777777" w:rsidR="00FE0FD1" w:rsidRPr="00E96BF6" w:rsidRDefault="00FE0FD1" w:rsidP="00FE0FD1">
    <w:pPr>
      <w:pStyle w:val="Sidhuvud"/>
      <w:rPr>
        <w:rFonts w:ascii="Tahoma" w:hAnsi="Tahoma" w:cs="Tahoma"/>
        <w:sz w:val="24"/>
        <w:szCs w:val="24"/>
      </w:rPr>
    </w:pPr>
    <w:r w:rsidRPr="00572A9D">
      <w:rPr>
        <w:rFonts w:ascii="Tahoma" w:hAnsi="Tahoma" w:cs="Tahoma"/>
        <w:noProof/>
        <w:sz w:val="24"/>
        <w:szCs w:val="24"/>
      </w:rPr>
      <w:drawing>
        <wp:inline distT="0" distB="0" distL="0" distR="0" wp14:anchorId="2D8A5936" wp14:editId="2F8D354D">
          <wp:extent cx="2228400" cy="694800"/>
          <wp:effectExtent l="0" t="0" r="635" b="0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400" cy="69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E1F3F" w14:textId="77777777" w:rsidR="00FE0FD1" w:rsidRPr="00FE0FD1" w:rsidRDefault="00FE0FD1" w:rsidP="00FE0FD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6D2F" w14:textId="77777777" w:rsidR="00FE0FD1" w:rsidRPr="00E96BF6" w:rsidRDefault="00FE0FD1" w:rsidP="00FE0FD1">
    <w:pPr>
      <w:pStyle w:val="Sidhuvud"/>
      <w:rPr>
        <w:rFonts w:ascii="Tahoma" w:hAnsi="Tahoma" w:cs="Tahoma"/>
        <w:sz w:val="24"/>
        <w:szCs w:val="24"/>
      </w:rPr>
    </w:pPr>
    <w:r w:rsidRPr="00572A9D">
      <w:rPr>
        <w:rFonts w:ascii="Tahoma" w:hAnsi="Tahoma" w:cs="Tahoma"/>
        <w:noProof/>
        <w:sz w:val="24"/>
        <w:szCs w:val="24"/>
      </w:rPr>
      <w:drawing>
        <wp:inline distT="0" distB="0" distL="0" distR="0" wp14:anchorId="574285CA" wp14:editId="2E1386C7">
          <wp:extent cx="2228400" cy="694800"/>
          <wp:effectExtent l="0" t="0" r="635" b="0"/>
          <wp:docPr id="14" name="Bild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400" cy="69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37ECF" w14:textId="77777777" w:rsidR="00FE0FD1" w:rsidRPr="00FE0FD1" w:rsidRDefault="00FE0FD1" w:rsidP="00FE0FD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34"/>
    <w:rsid w:val="0003036C"/>
    <w:rsid w:val="00031125"/>
    <w:rsid w:val="00047F8C"/>
    <w:rsid w:val="00053D3F"/>
    <w:rsid w:val="00096EA0"/>
    <w:rsid w:val="000B74EE"/>
    <w:rsid w:val="000C4AF9"/>
    <w:rsid w:val="000F2BCB"/>
    <w:rsid w:val="00112D14"/>
    <w:rsid w:val="0011786F"/>
    <w:rsid w:val="00144119"/>
    <w:rsid w:val="0015733E"/>
    <w:rsid w:val="001D2D6E"/>
    <w:rsid w:val="00200FB1"/>
    <w:rsid w:val="00202F67"/>
    <w:rsid w:val="00205874"/>
    <w:rsid w:val="00263C04"/>
    <w:rsid w:val="002753AE"/>
    <w:rsid w:val="00295891"/>
    <w:rsid w:val="002B45C3"/>
    <w:rsid w:val="002D2E9D"/>
    <w:rsid w:val="002E7227"/>
    <w:rsid w:val="003F6892"/>
    <w:rsid w:val="00404F35"/>
    <w:rsid w:val="0045659F"/>
    <w:rsid w:val="0048496E"/>
    <w:rsid w:val="00552D47"/>
    <w:rsid w:val="00556C58"/>
    <w:rsid w:val="00574D74"/>
    <w:rsid w:val="005C2EAE"/>
    <w:rsid w:val="005D5599"/>
    <w:rsid w:val="00640BAE"/>
    <w:rsid w:val="0064336C"/>
    <w:rsid w:val="00651A23"/>
    <w:rsid w:val="006624B8"/>
    <w:rsid w:val="006A0E5F"/>
    <w:rsid w:val="00726A5B"/>
    <w:rsid w:val="0072708E"/>
    <w:rsid w:val="00756429"/>
    <w:rsid w:val="00757957"/>
    <w:rsid w:val="0076411D"/>
    <w:rsid w:val="00815559"/>
    <w:rsid w:val="00832F08"/>
    <w:rsid w:val="00876BA5"/>
    <w:rsid w:val="00884DB2"/>
    <w:rsid w:val="008A3AB7"/>
    <w:rsid w:val="008B270E"/>
    <w:rsid w:val="008D1B67"/>
    <w:rsid w:val="008D33F1"/>
    <w:rsid w:val="008E3E32"/>
    <w:rsid w:val="0095717E"/>
    <w:rsid w:val="00973166"/>
    <w:rsid w:val="00975968"/>
    <w:rsid w:val="009762C1"/>
    <w:rsid w:val="009C6D99"/>
    <w:rsid w:val="009F2E6F"/>
    <w:rsid w:val="009F56AF"/>
    <w:rsid w:val="00A13788"/>
    <w:rsid w:val="00A50D83"/>
    <w:rsid w:val="00A71B18"/>
    <w:rsid w:val="00A730C7"/>
    <w:rsid w:val="00A86D62"/>
    <w:rsid w:val="00A96788"/>
    <w:rsid w:val="00B20042"/>
    <w:rsid w:val="00B31EF2"/>
    <w:rsid w:val="00B34306"/>
    <w:rsid w:val="00B43E93"/>
    <w:rsid w:val="00B70785"/>
    <w:rsid w:val="00B7338C"/>
    <w:rsid w:val="00BB360B"/>
    <w:rsid w:val="00BD06E7"/>
    <w:rsid w:val="00C048E3"/>
    <w:rsid w:val="00C11FDB"/>
    <w:rsid w:val="00C4274C"/>
    <w:rsid w:val="00C451EC"/>
    <w:rsid w:val="00C80C7E"/>
    <w:rsid w:val="00CC6547"/>
    <w:rsid w:val="00CD1DF7"/>
    <w:rsid w:val="00D00734"/>
    <w:rsid w:val="00D218DD"/>
    <w:rsid w:val="00D23E25"/>
    <w:rsid w:val="00D406C7"/>
    <w:rsid w:val="00D568F4"/>
    <w:rsid w:val="00DD1FBD"/>
    <w:rsid w:val="00E1376B"/>
    <w:rsid w:val="00E304B7"/>
    <w:rsid w:val="00E31F62"/>
    <w:rsid w:val="00E7434E"/>
    <w:rsid w:val="00E75280"/>
    <w:rsid w:val="00EB71FA"/>
    <w:rsid w:val="00ED6619"/>
    <w:rsid w:val="00EF0952"/>
    <w:rsid w:val="00F07F34"/>
    <w:rsid w:val="00F120B0"/>
    <w:rsid w:val="00F1562D"/>
    <w:rsid w:val="00F87E52"/>
    <w:rsid w:val="00F96C11"/>
    <w:rsid w:val="00FA3DAF"/>
    <w:rsid w:val="00FD0CF6"/>
    <w:rsid w:val="00FE0FD1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433FB7"/>
  <w15:docId w15:val="{B2989220-B792-4DC8-A535-E67C2B42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9C6D9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6D99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FE0FD1"/>
    <w:rPr>
      <w:rFonts w:ascii="Verdana" w:hAnsi="Verdana"/>
    </w:rPr>
  </w:style>
  <w:style w:type="character" w:customStyle="1" w:styleId="SidfotChar">
    <w:name w:val="Sidfot Char"/>
    <w:basedOn w:val="Standardstycketeckensnitt"/>
    <w:link w:val="Sidfot"/>
    <w:uiPriority w:val="99"/>
    <w:rsid w:val="00FE0FD1"/>
    <w:rPr>
      <w:rFonts w:ascii="Verdana" w:hAnsi="Verdana"/>
    </w:rPr>
  </w:style>
  <w:style w:type="character" w:styleId="Hyperlnk">
    <w:name w:val="Hyperlink"/>
    <w:basedOn w:val="Standardstycketeckensnitt"/>
    <w:uiPriority w:val="99"/>
    <w:unhideWhenUsed/>
    <w:rsid w:val="00FE0F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llerud.se" TargetMode="External"/><Relationship Id="rId1" Type="http://schemas.openxmlformats.org/officeDocument/2006/relationships/hyperlink" Target="mailto:kommunen@mellerud.s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llerud.se" TargetMode="External"/><Relationship Id="rId1" Type="http://schemas.openxmlformats.org/officeDocument/2006/relationships/hyperlink" Target="mailto:kommunen@melleru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ellerud.sharepoint.com/Mallar/Kommunstyrelsekontor/N&#228;rvarorapport%20politiker%20202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944D6B9F8D1C4EB54BAE919AD883E2" ma:contentTypeVersion="4" ma:contentTypeDescription="Skapa ett nytt dokument." ma:contentTypeScope="" ma:versionID="f801b6fb993a8334f8bfbbf7018846a8">
  <xsd:schema xmlns:xsd="http://www.w3.org/2001/XMLSchema" xmlns:xs="http://www.w3.org/2001/XMLSchema" xmlns:p="http://schemas.microsoft.com/office/2006/metadata/properties" xmlns:ns2="f72c265d-4fe2-4f7d-845b-5a06501abd21" targetNamespace="http://schemas.microsoft.com/office/2006/metadata/properties" ma:root="true" ma:fieldsID="444b8b587c1f36354d7a875bd11fb938" ns2:_="">
    <xsd:import namespace="f72c265d-4fe2-4f7d-845b-5a06501ab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c265d-4fe2-4f7d-845b-5a06501ab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A11A1-0A81-4FE9-B490-A9A13C3AE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c265d-4fe2-4f7d-845b-5a06501ab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44703-E66C-4AEE-8BC9-92E1459AD3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8D1936-C6F5-4F3D-84F6-2CF570C58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Närvarorapport%20politiker%202025</Template>
  <TotalTime>2</TotalTime>
  <Pages>1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Melleruds kommun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 Bodmark</dc:creator>
  <cp:lastModifiedBy>Wilhelm Bodmark</cp:lastModifiedBy>
  <cp:revision>1</cp:revision>
  <cp:lastPrinted>2020-01-29T12:21:00Z</cp:lastPrinted>
  <dcterms:created xsi:type="dcterms:W3CDTF">2026-02-19T13:45:00Z</dcterms:created>
  <dcterms:modified xsi:type="dcterms:W3CDTF">2026-02-19T13:47:00Z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0x01010068944D6B9F8D1C4EB54BAE919AD883E2</vt:lpwstr>
  </property>
</Properties>
</file>